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9F" w:rsidRPr="009C02CE" w:rsidRDefault="0009779F" w:rsidP="009C02CE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МУНИЦИПАЛЬНОЕ ОБРАЗОВАНИЕ ПЕРВОКАМЕНСКИЙ  СЕЛЬСОВЕТ</w:t>
      </w:r>
    </w:p>
    <w:p w:rsidR="0009779F" w:rsidRPr="009C02CE" w:rsidRDefault="0009779F" w:rsidP="009C02CE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АДМИНИСТРАЦИЯ ПЕРВОКАМЕНСКОГО СЕЛЬСОВЕТА</w:t>
      </w:r>
    </w:p>
    <w:p w:rsidR="0009779F" w:rsidRPr="009C02CE" w:rsidRDefault="0009779F" w:rsidP="009C02CE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09779F" w:rsidRPr="009C02CE" w:rsidRDefault="0009779F" w:rsidP="009C02CE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left" w:pos="6460"/>
        </w:tabs>
        <w:spacing w:after="0"/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left" w:pos="6460"/>
        </w:tabs>
        <w:spacing w:after="0"/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ПОСТАНОВЛЕНИЕ</w:t>
      </w:r>
    </w:p>
    <w:p w:rsidR="0009779F" w:rsidRPr="009C02CE" w:rsidRDefault="0009779F" w:rsidP="009C02CE">
      <w:pPr>
        <w:tabs>
          <w:tab w:val="left" w:pos="6460"/>
        </w:tabs>
        <w:spacing w:after="0"/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left" w:pos="6460"/>
        </w:tabs>
        <w:spacing w:after="0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 xml:space="preserve">«28» июня </w:t>
      </w:r>
      <w:smartTag w:uri="urn:schemas-microsoft-com:office:smarttags" w:element="metricconverter">
        <w:smartTagPr>
          <w:attr w:name="ProductID" w:val="2018 г"/>
        </w:smartTagPr>
        <w:r w:rsidRPr="009C02CE">
          <w:rPr>
            <w:rFonts w:ascii="Arial" w:hAnsi="Arial" w:cs="Arial"/>
            <w:sz w:val="24"/>
            <w:szCs w:val="24"/>
          </w:rPr>
          <w:t>2018 г</w:t>
        </w:r>
      </w:smartTag>
      <w:r w:rsidRPr="009C02CE">
        <w:rPr>
          <w:rFonts w:ascii="Arial" w:hAnsi="Arial" w:cs="Arial"/>
          <w:sz w:val="24"/>
          <w:szCs w:val="24"/>
        </w:rPr>
        <w:t xml:space="preserve">.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9C02CE">
        <w:rPr>
          <w:rFonts w:ascii="Arial" w:hAnsi="Arial" w:cs="Arial"/>
          <w:sz w:val="24"/>
          <w:szCs w:val="24"/>
        </w:rPr>
        <w:t xml:space="preserve">                                                     № 7</w:t>
      </w:r>
    </w:p>
    <w:p w:rsidR="0009779F" w:rsidRPr="009C02CE" w:rsidRDefault="0009779F" w:rsidP="009C02CE">
      <w:pPr>
        <w:tabs>
          <w:tab w:val="left" w:pos="6460"/>
        </w:tabs>
        <w:spacing w:after="0"/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left" w:pos="646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с. Первокаменка</w:t>
      </w:r>
    </w:p>
    <w:p w:rsidR="0009779F" w:rsidRPr="009C02CE" w:rsidRDefault="0009779F" w:rsidP="009C02CE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 xml:space="preserve">Об отмене постановления  от 30.05.2014 </w:t>
      </w:r>
    </w:p>
    <w:p w:rsidR="0009779F" w:rsidRPr="009C02CE" w:rsidRDefault="0009779F" w:rsidP="009C02CE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№ 5 «Об утверждении Положения о порядке</w:t>
      </w:r>
    </w:p>
    <w:p w:rsidR="0009779F" w:rsidRPr="009C02CE" w:rsidRDefault="0009779F" w:rsidP="009C02CE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осуществления муниципального контроля</w:t>
      </w:r>
    </w:p>
    <w:p w:rsidR="0009779F" w:rsidRPr="009C02CE" w:rsidRDefault="0009779F" w:rsidP="009C02CE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за сохранностью автомобильных дорог мест-</w:t>
      </w:r>
    </w:p>
    <w:p w:rsidR="0009779F" w:rsidRPr="009C02CE" w:rsidRDefault="0009779F" w:rsidP="009C02CE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ного значения в границах населенных пунктов</w:t>
      </w:r>
    </w:p>
    <w:p w:rsidR="0009779F" w:rsidRPr="009C02CE" w:rsidRDefault="0009779F" w:rsidP="009C02CE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муниципального образования Первокаменский</w:t>
      </w:r>
    </w:p>
    <w:p w:rsidR="0009779F" w:rsidRPr="009C02CE" w:rsidRDefault="0009779F" w:rsidP="009C02CE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сельсовет»</w:t>
      </w:r>
    </w:p>
    <w:p w:rsidR="0009779F" w:rsidRPr="009C02CE" w:rsidRDefault="0009779F" w:rsidP="009C02CE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right" w:pos="9796"/>
        </w:tabs>
        <w:spacing w:after="0"/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right" w:pos="9796"/>
        </w:tabs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right" w:pos="97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 xml:space="preserve">    Рассмотрев протест  прокурора Третьяковского района от 20.06.2018 № 02-44-</w:t>
      </w:r>
      <w:smartTag w:uri="urn:schemas-microsoft-com:office:smarttags" w:element="metricconverter">
        <w:smartTagPr>
          <w:attr w:name="ProductID" w:val="2018 г"/>
        </w:smartTagPr>
        <w:r w:rsidRPr="009C02CE">
          <w:rPr>
            <w:rFonts w:ascii="Arial" w:hAnsi="Arial" w:cs="Arial"/>
            <w:sz w:val="24"/>
            <w:szCs w:val="24"/>
          </w:rPr>
          <w:t>2018 г</w:t>
        </w:r>
      </w:smartTag>
    </w:p>
    <w:p w:rsidR="0009779F" w:rsidRPr="009C02CE" w:rsidRDefault="0009779F" w:rsidP="009C02CE">
      <w:pPr>
        <w:tabs>
          <w:tab w:val="right" w:pos="97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на постановление администрации Первокаменского сельсовета от 30.05.2014 г № 5 «Об утверждении Положения о порядке осуществления муниципального контроля за сохранностью автомобильных дорог местного значения в границах населенных пунктов муниципального образования Первокаменский сельсовет».</w:t>
      </w:r>
    </w:p>
    <w:p w:rsidR="0009779F" w:rsidRPr="009C02CE" w:rsidRDefault="0009779F" w:rsidP="009C02CE">
      <w:pPr>
        <w:tabs>
          <w:tab w:val="right" w:pos="9796"/>
        </w:tabs>
        <w:jc w:val="both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П О С Т А Н О В Л Я Ю :</w:t>
      </w:r>
    </w:p>
    <w:p w:rsidR="0009779F" w:rsidRPr="009C02CE" w:rsidRDefault="0009779F" w:rsidP="009C02CE">
      <w:pPr>
        <w:tabs>
          <w:tab w:val="right" w:pos="9796"/>
        </w:tabs>
        <w:jc w:val="both"/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right" w:pos="979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>1. Постановление от 30.05.2014 № 5«Об утверждении Положения о порядке осуществления муниципального контроля за сохранностью автомобильных дорог местного значения в границах населенных пунктов муниципального образования Первокаменский сельсовет» отменить.</w:t>
      </w:r>
    </w:p>
    <w:p w:rsidR="0009779F" w:rsidRPr="009C02CE" w:rsidRDefault="0009779F" w:rsidP="009C02CE">
      <w:pPr>
        <w:tabs>
          <w:tab w:val="right" w:pos="979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right" w:pos="9796"/>
        </w:tabs>
        <w:rPr>
          <w:rFonts w:ascii="Arial" w:hAnsi="Arial" w:cs="Arial"/>
          <w:sz w:val="24"/>
          <w:szCs w:val="24"/>
        </w:rPr>
      </w:pPr>
    </w:p>
    <w:p w:rsidR="0009779F" w:rsidRPr="009C02CE" w:rsidRDefault="0009779F" w:rsidP="009C02CE">
      <w:pPr>
        <w:tabs>
          <w:tab w:val="right" w:pos="9796"/>
        </w:tabs>
        <w:rPr>
          <w:rFonts w:ascii="Arial" w:hAnsi="Arial" w:cs="Arial"/>
          <w:sz w:val="24"/>
          <w:szCs w:val="24"/>
        </w:rPr>
      </w:pPr>
      <w:r w:rsidRPr="009C02CE">
        <w:rPr>
          <w:rFonts w:ascii="Arial" w:hAnsi="Arial" w:cs="Arial"/>
          <w:sz w:val="24"/>
          <w:szCs w:val="24"/>
        </w:rPr>
        <w:t xml:space="preserve">Глава сельсовета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9C02CE">
        <w:rPr>
          <w:rFonts w:ascii="Arial" w:hAnsi="Arial" w:cs="Arial"/>
          <w:sz w:val="24"/>
          <w:szCs w:val="24"/>
        </w:rPr>
        <w:t xml:space="preserve">                                            А. А. Горбунов</w:t>
      </w:r>
    </w:p>
    <w:p w:rsidR="0009779F" w:rsidRPr="009C02CE" w:rsidRDefault="0009779F" w:rsidP="009C02CE">
      <w:pPr>
        <w:rPr>
          <w:rFonts w:ascii="Arial" w:hAnsi="Arial" w:cs="Arial"/>
          <w:sz w:val="24"/>
          <w:szCs w:val="24"/>
        </w:rPr>
      </w:pPr>
    </w:p>
    <w:sectPr w:rsidR="0009779F" w:rsidRPr="009C02CE" w:rsidSect="009C02CE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76D"/>
    <w:rsid w:val="0009779F"/>
    <w:rsid w:val="0015676D"/>
    <w:rsid w:val="00246F8C"/>
    <w:rsid w:val="00621B29"/>
    <w:rsid w:val="009C02CE"/>
    <w:rsid w:val="00AD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B1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199</Words>
  <Characters>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4</cp:revision>
  <dcterms:created xsi:type="dcterms:W3CDTF">2018-06-28T08:51:00Z</dcterms:created>
  <dcterms:modified xsi:type="dcterms:W3CDTF">2018-07-27T03:47:00Z</dcterms:modified>
</cp:coreProperties>
</file>