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ED" w:rsidRPr="009604E7" w:rsidRDefault="008E4DED" w:rsidP="009604E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>МУНИЦИПАЛЬНОЕ ОБРАЗОВАНИЕ ПЕРВОКАМЕНСКИЙ СЕЛЬСОВЕТ</w:t>
      </w:r>
    </w:p>
    <w:p w:rsidR="008E4DED" w:rsidRPr="009604E7" w:rsidRDefault="008E4DED" w:rsidP="009604E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>ПЕРВОКАМЕНСКИЙ СЕЛЬСКИЙ СОВЕТ ДЕПУТАТОВ</w:t>
      </w:r>
    </w:p>
    <w:p w:rsidR="008E4DED" w:rsidRPr="009604E7" w:rsidRDefault="008E4DED" w:rsidP="009604E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8E4DED" w:rsidRPr="009604E7" w:rsidRDefault="008E4DED" w:rsidP="009604E7">
      <w:pPr>
        <w:jc w:val="center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jc w:val="center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>Р Е Ш Е Н И Е</w:t>
      </w:r>
    </w:p>
    <w:p w:rsidR="008E4DED" w:rsidRPr="009604E7" w:rsidRDefault="008E4DED" w:rsidP="009604E7">
      <w:pPr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 xml:space="preserve">«24» июля  </w:t>
      </w:r>
      <w:smartTag w:uri="urn:schemas-microsoft-com:office:smarttags" w:element="metricconverter">
        <w:smartTagPr>
          <w:attr w:name="ProductID" w:val="2018 г"/>
        </w:smartTagPr>
        <w:r w:rsidRPr="009604E7">
          <w:rPr>
            <w:rFonts w:ascii="Arial" w:hAnsi="Arial" w:cs="Arial"/>
            <w:sz w:val="24"/>
            <w:szCs w:val="24"/>
          </w:rPr>
          <w:t>2018 г</w:t>
        </w:r>
      </w:smartTag>
      <w:r w:rsidRPr="009604E7">
        <w:rPr>
          <w:rFonts w:ascii="Arial" w:hAnsi="Arial" w:cs="Arial"/>
          <w:sz w:val="24"/>
          <w:szCs w:val="24"/>
        </w:rPr>
        <w:t xml:space="preserve">.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9604E7">
        <w:rPr>
          <w:rFonts w:ascii="Arial" w:hAnsi="Arial" w:cs="Arial"/>
          <w:sz w:val="24"/>
          <w:szCs w:val="24"/>
        </w:rPr>
        <w:t xml:space="preserve">                           № 15</w:t>
      </w:r>
    </w:p>
    <w:p w:rsidR="008E4DED" w:rsidRPr="009604E7" w:rsidRDefault="008E4DED" w:rsidP="009604E7">
      <w:pPr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jc w:val="center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>с. Первокаменка</w:t>
      </w: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>Об отмене решения Первокаменского</w:t>
      </w: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>сельского Совета депутатов от 30.11.2006 № 28</w:t>
      </w: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>с изменениями от 21.02.2011 № 1, от 31.03.2011 № 6</w:t>
      </w: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 xml:space="preserve">«О правилах содержания домашних животных  и </w:t>
      </w: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>птиц на территории сельского поселения</w:t>
      </w: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>Первокаменское»</w:t>
      </w: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ab/>
        <w:t>В связи с изменением закона Алтайского края от 06.12.2017 № 96-ЗС «О правилах содержания домашних животных и птиц на территории сельского поселения Первокаменское» , Первокаменский сельский Совет депутатов  РЕШИЛ:</w:t>
      </w:r>
    </w:p>
    <w:p w:rsidR="008E4DED" w:rsidRPr="009604E7" w:rsidRDefault="008E4DED" w:rsidP="009604E7">
      <w:pPr>
        <w:pStyle w:val="ListParagraph"/>
        <w:numPr>
          <w:ilvl w:val="0"/>
          <w:numId w:val="1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>Отменить решение Первокаменского сельского Совета депутатов от 30.11.2006      № 28 с изменениями от 21.02.2011 № 1, от 31.03.2011 № 6 .</w:t>
      </w:r>
    </w:p>
    <w:p w:rsidR="008E4DED" w:rsidRPr="009604E7" w:rsidRDefault="008E4DED" w:rsidP="009604E7">
      <w:pPr>
        <w:pStyle w:val="ListParagraph"/>
        <w:numPr>
          <w:ilvl w:val="0"/>
          <w:numId w:val="1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>Настоящее решение обнародовать в соответствии в установленном порядке.</w:t>
      </w:r>
    </w:p>
    <w:p w:rsidR="008E4DED" w:rsidRPr="009604E7" w:rsidRDefault="008E4DED" w:rsidP="009604E7">
      <w:pPr>
        <w:pStyle w:val="ListParagraph"/>
        <w:numPr>
          <w:ilvl w:val="0"/>
          <w:numId w:val="1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>Контроль за исполнением данного решения оставляю за собой.</w:t>
      </w: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  <w:r w:rsidRPr="009604E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9604E7">
        <w:rPr>
          <w:rFonts w:ascii="Arial" w:hAnsi="Arial" w:cs="Arial"/>
          <w:sz w:val="24"/>
          <w:szCs w:val="24"/>
        </w:rPr>
        <w:t xml:space="preserve">         А. А. Горбунов</w:t>
      </w: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spacing w:after="0"/>
        <w:rPr>
          <w:rFonts w:ascii="Arial" w:hAnsi="Arial" w:cs="Arial"/>
          <w:sz w:val="24"/>
          <w:szCs w:val="24"/>
        </w:rPr>
      </w:pPr>
    </w:p>
    <w:p w:rsidR="008E4DED" w:rsidRPr="009604E7" w:rsidRDefault="008E4DED" w:rsidP="009604E7">
      <w:pPr>
        <w:rPr>
          <w:rFonts w:ascii="Arial" w:hAnsi="Arial" w:cs="Arial"/>
          <w:sz w:val="24"/>
          <w:szCs w:val="24"/>
        </w:rPr>
      </w:pPr>
    </w:p>
    <w:sectPr w:rsidR="008E4DED" w:rsidRPr="009604E7" w:rsidSect="009604E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A6B07"/>
    <w:multiLevelType w:val="hybridMultilevel"/>
    <w:tmpl w:val="AC46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7D3"/>
    <w:rsid w:val="000E77D3"/>
    <w:rsid w:val="001A2322"/>
    <w:rsid w:val="002E2B93"/>
    <w:rsid w:val="008E4DED"/>
    <w:rsid w:val="009604E7"/>
    <w:rsid w:val="00C208C4"/>
    <w:rsid w:val="00C9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7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170</Words>
  <Characters>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3</cp:revision>
  <dcterms:created xsi:type="dcterms:W3CDTF">2018-07-27T04:07:00Z</dcterms:created>
  <dcterms:modified xsi:type="dcterms:W3CDTF">2018-08-15T07:19:00Z</dcterms:modified>
</cp:coreProperties>
</file>