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A3" w:rsidRPr="0053135B" w:rsidRDefault="00871FA3" w:rsidP="00531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135B">
        <w:rPr>
          <w:rFonts w:ascii="Times New Roman" w:hAnsi="Times New Roman"/>
          <w:b/>
          <w:sz w:val="24"/>
          <w:szCs w:val="24"/>
        </w:rPr>
        <w:t>ПЕРВОКАМЕНСКИЙ СЕЛЬСКИЙ СОВЕТ ДЕПУТАТОВ</w:t>
      </w: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135B">
        <w:rPr>
          <w:rFonts w:ascii="Times New Roman" w:hAnsi="Times New Roman"/>
          <w:b/>
          <w:sz w:val="24"/>
          <w:szCs w:val="24"/>
        </w:rPr>
        <w:t>ТРЕТЬЯКОВСКОГО РАЙОНА АЛТАЙСКОГО КРАЯ</w:t>
      </w:r>
    </w:p>
    <w:p w:rsidR="00871FA3" w:rsidRPr="0053135B" w:rsidRDefault="00871FA3" w:rsidP="0053135B">
      <w:pPr>
        <w:spacing w:after="0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135B">
        <w:rPr>
          <w:rFonts w:ascii="Times New Roman" w:hAnsi="Times New Roman"/>
          <w:b/>
          <w:sz w:val="24"/>
          <w:szCs w:val="24"/>
        </w:rPr>
        <w:t>Р Е Ш Е Н И Е</w:t>
      </w: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spacing w:after="0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 xml:space="preserve">«27» августа  </w:t>
      </w:r>
      <w:smartTag w:uri="urn:schemas-microsoft-com:office:smarttags" w:element="metricconverter">
        <w:smartTagPr>
          <w:attr w:name="ProductID" w:val="2018 г"/>
        </w:smartTagPr>
        <w:r w:rsidRPr="0053135B">
          <w:rPr>
            <w:rFonts w:ascii="Times New Roman" w:hAnsi="Times New Roman"/>
            <w:sz w:val="24"/>
            <w:szCs w:val="24"/>
          </w:rPr>
          <w:t>2018 г</w:t>
        </w:r>
      </w:smartTag>
      <w:r w:rsidRPr="0053135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3135B">
        <w:rPr>
          <w:rFonts w:ascii="Times New Roman" w:hAnsi="Times New Roman"/>
          <w:sz w:val="24"/>
          <w:szCs w:val="24"/>
        </w:rPr>
        <w:t xml:space="preserve">                                           №  19</w:t>
      </w: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>с. Первокаменка</w:t>
      </w: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spacing w:after="0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>Об отмене решения от 30.10.2007  № 18</w:t>
      </w:r>
    </w:p>
    <w:p w:rsidR="00871FA3" w:rsidRPr="0053135B" w:rsidRDefault="00871FA3" w:rsidP="0053135B">
      <w:pPr>
        <w:spacing w:after="0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>с изменениями от 20.06.2017 № 11,</w:t>
      </w:r>
    </w:p>
    <w:p w:rsidR="00871FA3" w:rsidRPr="0053135B" w:rsidRDefault="00871FA3" w:rsidP="0053135B">
      <w:pPr>
        <w:spacing w:after="0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>от 21.03.2018 № 1 «О порядке и сроках</w:t>
      </w:r>
    </w:p>
    <w:p w:rsidR="00871FA3" w:rsidRPr="0053135B" w:rsidRDefault="00871FA3" w:rsidP="0053135B">
      <w:pPr>
        <w:spacing w:after="0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>рассмотрения обращений граждан в органы</w:t>
      </w:r>
    </w:p>
    <w:p w:rsidR="00871FA3" w:rsidRPr="0053135B" w:rsidRDefault="00871FA3" w:rsidP="0053135B">
      <w:pPr>
        <w:spacing w:after="0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>местного самоуправления»</w:t>
      </w: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jc w:val="both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 xml:space="preserve">    Рассмотрев протест  прокурора Третьяковского района от 29.06.2018 г № 02-44-2018 на решение</w:t>
      </w:r>
    </w:p>
    <w:p w:rsidR="00871FA3" w:rsidRPr="0053135B" w:rsidRDefault="00871FA3" w:rsidP="005313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>№ 18 от 30.10.2007 с изменениями от 20.06.2017 № 11, от 21.03.2018 № 1 «О порядке и сроках рассмотрения обращений граждан в органы местного самоуправления».</w:t>
      </w:r>
    </w:p>
    <w:p w:rsidR="00871FA3" w:rsidRPr="0053135B" w:rsidRDefault="00871FA3" w:rsidP="005313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 xml:space="preserve">    </w:t>
      </w:r>
    </w:p>
    <w:p w:rsidR="00871FA3" w:rsidRPr="0053135B" w:rsidRDefault="00871FA3" w:rsidP="0053135B">
      <w:pPr>
        <w:jc w:val="both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 xml:space="preserve">    Первокаменский сельский Совет депутатов РЕШИЛ :</w:t>
      </w:r>
    </w:p>
    <w:p w:rsidR="00871FA3" w:rsidRPr="0053135B" w:rsidRDefault="00871FA3" w:rsidP="005313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>1. Решение от 30.10.2007 № 18  с изменениями от 20.06.2017 № 11, от 21.03.2018 № 1 «О порядке и сроках рассмотрения обращений граждан в органы местного самоуправления» отменить.</w:t>
      </w:r>
    </w:p>
    <w:p w:rsidR="00871FA3" w:rsidRPr="0053135B" w:rsidRDefault="00871FA3" w:rsidP="005313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 xml:space="preserve">    </w:t>
      </w:r>
    </w:p>
    <w:p w:rsidR="00871FA3" w:rsidRPr="0053135B" w:rsidRDefault="00871FA3" w:rsidP="0053135B">
      <w:pPr>
        <w:jc w:val="both"/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rPr>
          <w:rFonts w:ascii="Times New Roman" w:hAnsi="Times New Roman"/>
          <w:sz w:val="24"/>
          <w:szCs w:val="24"/>
        </w:rPr>
      </w:pPr>
      <w:r w:rsidRPr="0053135B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3135B">
        <w:rPr>
          <w:rFonts w:ascii="Times New Roman" w:hAnsi="Times New Roman"/>
          <w:sz w:val="24"/>
          <w:szCs w:val="24"/>
        </w:rPr>
        <w:t xml:space="preserve">                 А. А. Горбунов</w:t>
      </w:r>
    </w:p>
    <w:p w:rsidR="00871FA3" w:rsidRPr="0053135B" w:rsidRDefault="00871FA3" w:rsidP="0053135B">
      <w:pPr>
        <w:rPr>
          <w:rFonts w:ascii="Times New Roman" w:hAnsi="Times New Roman"/>
          <w:sz w:val="24"/>
          <w:szCs w:val="24"/>
        </w:rPr>
      </w:pPr>
    </w:p>
    <w:p w:rsidR="00871FA3" w:rsidRPr="0053135B" w:rsidRDefault="00871FA3" w:rsidP="0053135B">
      <w:pPr>
        <w:rPr>
          <w:rFonts w:ascii="Times New Roman" w:hAnsi="Times New Roman"/>
          <w:sz w:val="24"/>
          <w:szCs w:val="24"/>
        </w:rPr>
      </w:pPr>
    </w:p>
    <w:sectPr w:rsidR="00871FA3" w:rsidRPr="0053135B" w:rsidSect="0053135B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2B6"/>
    <w:rsid w:val="002E7106"/>
    <w:rsid w:val="0053135B"/>
    <w:rsid w:val="00871FA3"/>
    <w:rsid w:val="00A50006"/>
    <w:rsid w:val="00AC7A0D"/>
    <w:rsid w:val="00F51BC4"/>
    <w:rsid w:val="00F77286"/>
    <w:rsid w:val="00F9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160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dcterms:created xsi:type="dcterms:W3CDTF">2018-08-27T02:34:00Z</dcterms:created>
  <dcterms:modified xsi:type="dcterms:W3CDTF">2018-09-07T03:25:00Z</dcterms:modified>
</cp:coreProperties>
</file>