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56" w:rsidRPr="008B03BC" w:rsidRDefault="00B73256" w:rsidP="008B03BC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МУНИЦИПАЛЬНОЕ ОБРАЗОВАНИЕ ПЕРВОКАМЕНСКИЙ  СЕЛЬСОВЕТ</w:t>
      </w:r>
    </w:p>
    <w:p w:rsidR="00B73256" w:rsidRPr="008B03BC" w:rsidRDefault="00B73256" w:rsidP="008B03BC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АДМИНИСТРАЦИЯ ПЕРВОКАМЕНСКОГО СЕЛЬСОВЕТА</w:t>
      </w:r>
    </w:p>
    <w:p w:rsidR="00B73256" w:rsidRPr="008B03BC" w:rsidRDefault="00B73256" w:rsidP="008B03BC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B73256" w:rsidRPr="008B03BC" w:rsidRDefault="00B73256" w:rsidP="008B03BC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left" w:pos="6460"/>
        </w:tabs>
        <w:spacing w:after="0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left" w:pos="6460"/>
        </w:tabs>
        <w:spacing w:after="0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ПОСТАНОВЛЕНИЕ</w:t>
      </w:r>
    </w:p>
    <w:p w:rsidR="00B73256" w:rsidRPr="008B03BC" w:rsidRDefault="00B73256" w:rsidP="008B03BC">
      <w:pPr>
        <w:tabs>
          <w:tab w:val="left" w:pos="6460"/>
        </w:tabs>
        <w:spacing w:after="0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left" w:pos="6460"/>
        </w:tabs>
        <w:spacing w:after="0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 xml:space="preserve">«25» мая  2017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8B03BC">
        <w:rPr>
          <w:rFonts w:ascii="Arial" w:hAnsi="Arial" w:cs="Arial"/>
          <w:sz w:val="24"/>
          <w:szCs w:val="24"/>
        </w:rPr>
        <w:t xml:space="preserve">                                                     № 9</w:t>
      </w:r>
    </w:p>
    <w:p w:rsidR="00B73256" w:rsidRPr="008B03BC" w:rsidRDefault="00B73256" w:rsidP="008B03BC">
      <w:pPr>
        <w:tabs>
          <w:tab w:val="left" w:pos="6460"/>
        </w:tabs>
        <w:spacing w:after="0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с. Первокаменка</w:t>
      </w:r>
    </w:p>
    <w:p w:rsidR="00B73256" w:rsidRPr="008B03BC" w:rsidRDefault="00B73256" w:rsidP="008B03BC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 xml:space="preserve">Об отмене постановления  от 22.03.2016 </w:t>
      </w:r>
    </w:p>
    <w:p w:rsidR="00B73256" w:rsidRPr="008B03BC" w:rsidRDefault="00B73256" w:rsidP="008B03BC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№ 5 «Об определении границ прилегающих</w:t>
      </w:r>
    </w:p>
    <w:p w:rsidR="00B73256" w:rsidRPr="008B03BC" w:rsidRDefault="00B73256" w:rsidP="008B03BC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территорий к организациям и (или)  объектам                                                                                                           на которых не допускается розничная продажа</w:t>
      </w:r>
    </w:p>
    <w:p w:rsidR="00B73256" w:rsidRPr="008B03BC" w:rsidRDefault="00B73256" w:rsidP="008B03BC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алкогольной продукции на территории</w:t>
      </w:r>
    </w:p>
    <w:p w:rsidR="00B73256" w:rsidRPr="008B03BC" w:rsidRDefault="00B73256" w:rsidP="008B03BC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Первокаменского сельсовета Третьяковского</w:t>
      </w:r>
    </w:p>
    <w:p w:rsidR="00B73256" w:rsidRPr="008B03BC" w:rsidRDefault="00B73256" w:rsidP="008B03BC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Района Алтайского края»</w:t>
      </w:r>
    </w:p>
    <w:p w:rsidR="00B73256" w:rsidRPr="008B03BC" w:rsidRDefault="00B73256" w:rsidP="008B03BC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right" w:pos="9796"/>
        </w:tabs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right" w:pos="97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 xml:space="preserve">    Рассмотрев протест  прокурора Третьяковского района от 22.05.2017 № 02-44-</w:t>
      </w:r>
      <w:smartTag w:uri="urn:schemas-microsoft-com:office:smarttags" w:element="metricconverter">
        <w:smartTagPr>
          <w:attr w:name="ProductID" w:val="2017 г"/>
        </w:smartTagPr>
        <w:r w:rsidRPr="008B03BC">
          <w:rPr>
            <w:rFonts w:ascii="Arial" w:hAnsi="Arial" w:cs="Arial"/>
            <w:sz w:val="24"/>
            <w:szCs w:val="24"/>
          </w:rPr>
          <w:t>2017 г</w:t>
        </w:r>
      </w:smartTag>
    </w:p>
    <w:p w:rsidR="00B73256" w:rsidRPr="008B03BC" w:rsidRDefault="00B73256" w:rsidP="008B03BC">
      <w:pPr>
        <w:tabs>
          <w:tab w:val="right" w:pos="97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на постановление администрации Первокаменского сельсовета «Об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Первокаменского сельсовета Третьяковского района Алтайского края»</w:t>
      </w:r>
    </w:p>
    <w:p w:rsidR="00B73256" w:rsidRPr="008B03BC" w:rsidRDefault="00B73256" w:rsidP="008B03BC">
      <w:pPr>
        <w:tabs>
          <w:tab w:val="right" w:pos="979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right" w:pos="9796"/>
        </w:tabs>
        <w:jc w:val="both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П О С Т А Н О В Л Я Ю :</w:t>
      </w:r>
    </w:p>
    <w:p w:rsidR="00B73256" w:rsidRPr="008B03BC" w:rsidRDefault="00B73256" w:rsidP="008B03BC">
      <w:pPr>
        <w:tabs>
          <w:tab w:val="right" w:pos="9796"/>
        </w:tabs>
        <w:jc w:val="both"/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right" w:pos="97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1. Постановление от 22.03.2017 № 5««Об определении границ прилегающих территорий к организациям и (или) объектам на которых не допускается розничная продажа алкогольной продукции на территории Первокаменского сельсовета Третьяковского района Алтайского края»</w:t>
      </w:r>
    </w:p>
    <w:p w:rsidR="00B73256" w:rsidRPr="008B03BC" w:rsidRDefault="00B73256" w:rsidP="008B03BC">
      <w:pPr>
        <w:tabs>
          <w:tab w:val="right" w:pos="9796"/>
        </w:tabs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>отменить.</w:t>
      </w:r>
    </w:p>
    <w:p w:rsidR="00B73256" w:rsidRPr="008B03BC" w:rsidRDefault="00B73256" w:rsidP="008B03BC">
      <w:pPr>
        <w:tabs>
          <w:tab w:val="right" w:pos="9796"/>
        </w:tabs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tabs>
          <w:tab w:val="right" w:pos="9796"/>
        </w:tabs>
        <w:rPr>
          <w:rFonts w:ascii="Arial" w:hAnsi="Arial" w:cs="Arial"/>
          <w:sz w:val="24"/>
          <w:szCs w:val="24"/>
        </w:rPr>
      </w:pPr>
      <w:r w:rsidRPr="008B03BC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сельсовета                     </w:t>
      </w:r>
      <w:r w:rsidRPr="008B03BC">
        <w:rPr>
          <w:rFonts w:ascii="Arial" w:hAnsi="Arial" w:cs="Arial"/>
          <w:sz w:val="24"/>
          <w:szCs w:val="24"/>
        </w:rPr>
        <w:t xml:space="preserve">                                                                        А. А. Горбунов</w:t>
      </w:r>
    </w:p>
    <w:p w:rsidR="00B73256" w:rsidRPr="008B03BC" w:rsidRDefault="00B73256" w:rsidP="008B03BC">
      <w:pPr>
        <w:tabs>
          <w:tab w:val="right" w:pos="9796"/>
        </w:tabs>
        <w:rPr>
          <w:rFonts w:ascii="Arial" w:hAnsi="Arial" w:cs="Arial"/>
          <w:sz w:val="24"/>
          <w:szCs w:val="24"/>
        </w:rPr>
      </w:pPr>
    </w:p>
    <w:p w:rsidR="00B73256" w:rsidRPr="008B03BC" w:rsidRDefault="00B73256" w:rsidP="008B03BC">
      <w:pPr>
        <w:rPr>
          <w:rFonts w:ascii="Arial" w:hAnsi="Arial" w:cs="Arial"/>
          <w:sz w:val="24"/>
          <w:szCs w:val="24"/>
        </w:rPr>
      </w:pPr>
    </w:p>
    <w:sectPr w:rsidR="00B73256" w:rsidRPr="008B03BC" w:rsidSect="008B03BC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670"/>
    <w:rsid w:val="00020670"/>
    <w:rsid w:val="002022DB"/>
    <w:rsid w:val="007E3A23"/>
    <w:rsid w:val="008B03BC"/>
    <w:rsid w:val="00B73256"/>
    <w:rsid w:val="00E1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D5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219</Words>
  <Characters>1250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dcterms:created xsi:type="dcterms:W3CDTF">2017-05-30T05:19:00Z</dcterms:created>
  <dcterms:modified xsi:type="dcterms:W3CDTF">2017-06-06T04:49:00Z</dcterms:modified>
</cp:coreProperties>
</file>